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ascii="宋体" w:hAnsi="宋体" w:eastAsia="宋体"/>
                <w:sz w:val="21"/>
                <w:szCs w:val="21"/>
                <w:lang w:eastAsia="zh-CN"/>
              </w:rPr>
              <w:t>大庆油田川渝地区潼深7井试采天然气净化及综合利用工程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GJiODdhM2YwMzNlOGU1MDgzMzhlYzM5OGM1NmIifQ=="/>
  </w:docVars>
  <w:rsids>
    <w:rsidRoot w:val="44EB321A"/>
    <w:rsid w:val="0015790B"/>
    <w:rsid w:val="00296304"/>
    <w:rsid w:val="005905A7"/>
    <w:rsid w:val="00D67906"/>
    <w:rsid w:val="00E634DA"/>
    <w:rsid w:val="00EB0383"/>
    <w:rsid w:val="0A851915"/>
    <w:rsid w:val="121D1DB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uiPriority w:val="0"/>
    <w:rPr>
      <w:rFonts w:eastAsia="仿宋_GB2312"/>
      <w:kern w:val="2"/>
      <w:sz w:val="18"/>
      <w:szCs w:val="18"/>
    </w:rPr>
  </w:style>
  <w:style w:type="character" w:customStyle="1" w:styleId="7">
    <w:name w:val="页脚 Char"/>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P R C</Company>
  <Pages>2</Pages>
  <Words>81</Words>
  <Characters>465</Characters>
  <Lines>3</Lines>
  <Paragraphs>1</Paragraphs>
  <TotalTime>9</TotalTime>
  <ScaleCrop>false</ScaleCrop>
  <LinksUpToDate>false</LinksUpToDate>
  <CharactersWithSpaces>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2019-01-10T01:41:00Z</dcterms:created>
  <dc:creator>君榕</dc:creator>
  <cp:lastModifiedBy>Administrator</cp:lastModifiedBy>
  <dcterms:modified xsi:type="dcterms:W3CDTF">2024-03-13T02:22:05Z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E8F54CD9477C47CCB375DE47A97E0B6E_12</vt:lpwstr>
  </property>
</Properties>
</file>