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49AC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  <w:bookmarkStart w:id="2" w:name="_GoBack"/>
      <w:bookmarkEnd w:id="2"/>
    </w:p>
    <w:p w14:paraId="69B50D20">
      <w:pPr>
        <w:adjustRightInd w:val="0"/>
        <w:snapToGrid w:val="0"/>
        <w:jc w:val="center"/>
        <w:rPr>
          <w:rFonts w:ascii="方正小标宋_GBK" w:eastAsia="方正小标宋_GBK"/>
          <w:sz w:val="38"/>
          <w:szCs w:val="38"/>
        </w:rPr>
      </w:pPr>
      <w:r>
        <w:rPr>
          <w:rFonts w:hint="eastAsia" w:ascii="方正小标宋_GBK" w:eastAsia="方正小标宋_GBK"/>
          <w:sz w:val="38"/>
          <w:szCs w:val="38"/>
        </w:rPr>
        <w:t>建设项目环境影响评价公众意见表</w:t>
      </w:r>
    </w:p>
    <w:p w14:paraId="61C56881">
      <w:pPr>
        <w:adjustRightInd w:val="0"/>
        <w:snapToGrid w:val="0"/>
        <w:spacing w:line="408" w:lineRule="auto"/>
        <w:rPr>
          <w:rFonts w:ascii="黑体" w:hAnsi="黑体" w:eastAsia="黑体"/>
          <w:szCs w:val="32"/>
        </w:rPr>
      </w:pPr>
    </w:p>
    <w:p w14:paraId="6D46FB92">
      <w:pPr>
        <w:adjustRightInd w:val="0"/>
        <w:snapToGrid w:val="0"/>
        <w:spacing w:after="156" w:afterLines="50"/>
        <w:rPr>
          <w:rFonts w:eastAsia="黑体"/>
          <w:b/>
          <w:sz w:val="24"/>
          <w:szCs w:val="24"/>
        </w:rPr>
      </w:pPr>
      <w:r>
        <w:rPr>
          <w:b/>
          <w:sz w:val="24"/>
          <w:szCs w:val="24"/>
        </w:rPr>
        <w:t xml:space="preserve">填表日期 </w:t>
      </w:r>
      <w:r>
        <w:rPr>
          <w:b/>
          <w:sz w:val="24"/>
          <w:szCs w:val="24"/>
          <w:u w:val="single"/>
        </w:rPr>
        <w:t xml:space="preserve">         年   月   日</w:t>
      </w:r>
    </w:p>
    <w:tbl>
      <w:tblPr>
        <w:tblStyle w:val="6"/>
        <w:tblW w:w="90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2455"/>
        <w:gridCol w:w="4834"/>
      </w:tblGrid>
      <w:tr w14:paraId="060BEA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1" w:type="dxa"/>
            <w:vAlign w:val="center"/>
          </w:tcPr>
          <w:p w14:paraId="572E00A8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项目</w:t>
            </w:r>
            <w:r>
              <w:rPr>
                <w:rFonts w:ascii="宋体" w:hAnsi="宋体" w:eastAsia="宋体"/>
                <w:bCs/>
                <w:sz w:val="21"/>
                <w:szCs w:val="21"/>
              </w:rPr>
              <w:t>名称</w:t>
            </w:r>
          </w:p>
        </w:tc>
        <w:tc>
          <w:tcPr>
            <w:tcW w:w="7289" w:type="dxa"/>
            <w:gridSpan w:val="2"/>
            <w:vAlign w:val="center"/>
          </w:tcPr>
          <w:p w14:paraId="1ADC072C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20万千升/年技改项目</w:t>
            </w:r>
          </w:p>
        </w:tc>
      </w:tr>
      <w:tr w14:paraId="6CD5D6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12233C88">
            <w:pPr>
              <w:adjustRightInd w:val="0"/>
              <w:snapToGrid w:val="0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一、本页为公众意见</w:t>
            </w:r>
          </w:p>
        </w:tc>
      </w:tr>
      <w:tr w14:paraId="648D12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1" w:hRule="atLeast"/>
        </w:trPr>
        <w:tc>
          <w:tcPr>
            <w:tcW w:w="1771" w:type="dxa"/>
            <w:vAlign w:val="center"/>
          </w:tcPr>
          <w:p w14:paraId="629D013B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与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>本次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环境影响和环境保护措施有关的建议和意见</w:t>
            </w:r>
            <w:r>
              <w:rPr>
                <w:rFonts w:ascii="宋体" w:hAnsi="宋体" w:eastAsia="宋体"/>
                <w:sz w:val="21"/>
                <w:szCs w:val="21"/>
              </w:rPr>
              <w:t>（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hAnsi="宋体" w:eastAsia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hAnsi="宋体" w:eastAsia="宋体"/>
                <w:sz w:val="21"/>
                <w:szCs w:val="21"/>
              </w:rPr>
              <w:t>等与环评无关的意见或者诉求不属于项目环评公参内容）</w:t>
            </w:r>
          </w:p>
        </w:tc>
        <w:tc>
          <w:tcPr>
            <w:tcW w:w="7289" w:type="dxa"/>
            <w:gridSpan w:val="2"/>
          </w:tcPr>
          <w:p w14:paraId="3C452128">
            <w:pPr>
              <w:pStyle w:val="8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1、您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是否了解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本项目：</w:t>
            </w:r>
          </w:p>
          <w:p w14:paraId="4315C483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-了解；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听说过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-不知道；</w:t>
            </w:r>
          </w:p>
          <w:p w14:paraId="3520AC48">
            <w:pPr>
              <w:pStyle w:val="8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2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0" w:name="_Hlk9587891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您认为本项目对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区域环境质量如何</w:t>
            </w:r>
            <w:bookmarkEnd w:id="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：</w:t>
            </w:r>
          </w:p>
          <w:p w14:paraId="417E2611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非常好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好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一般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不好；</w:t>
            </w:r>
          </w:p>
          <w:p w14:paraId="1F8720D6">
            <w:pPr>
              <w:pStyle w:val="8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3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、您对本项目目前的建设持何态度：</w:t>
            </w:r>
          </w:p>
          <w:p w14:paraId="414068F2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 xml:space="preserve">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 xml:space="preserve">无所谓 </w:t>
            </w:r>
          </w:p>
          <w:p w14:paraId="57702BC5">
            <w:pPr>
              <w:pStyle w:val="8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4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、根据您掌握的情况，认为目前区域对环境质量造成的危害/影响方面及程度：</w:t>
            </w:r>
          </w:p>
          <w:p w14:paraId="054C0381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水环境影响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环境空气影响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声环境影响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</w:t>
            </w:r>
          </w:p>
          <w:p w14:paraId="502F24A9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  <w:u w:val="single"/>
              </w:rPr>
            </w:pPr>
            <w:r>
              <w:rPr>
                <w:rFonts w:hint="eastAsia" w:hAnsi="宋体"/>
                <w:sz w:val="21"/>
                <w:szCs w:val="21"/>
              </w:rPr>
              <w:t>（  ）</w:t>
            </w:r>
            <w:r>
              <w:rPr>
                <w:rFonts w:hAnsi="宋体"/>
                <w:sz w:val="21"/>
                <w:szCs w:val="21"/>
              </w:rPr>
              <w:t>D-</w:t>
            </w:r>
            <w:r>
              <w:rPr>
                <w:rFonts w:hint="eastAsia" w:hAnsi="宋体"/>
                <w:sz w:val="21"/>
                <w:szCs w:val="21"/>
              </w:rPr>
              <w:t>土壤环境影响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（  ）E-生态环境影响；  （  ）F-其他</w:t>
            </w:r>
            <w:r>
              <w:rPr>
                <w:rFonts w:hint="eastAsia" w:hAnsi="宋体"/>
                <w:sz w:val="21"/>
                <w:szCs w:val="21"/>
                <w:u w:val="single"/>
              </w:rPr>
              <w:t xml:space="preserve">       </w:t>
            </w:r>
          </w:p>
          <w:p w14:paraId="3B9E3519">
            <w:pPr>
              <w:adjustRightInd w:val="0"/>
              <w:snapToGrid w:val="0"/>
              <w:spacing w:line="360" w:lineRule="auto"/>
              <w:rPr>
                <w:rFonts w:hAnsi="宋体" w:eastAsia="宋体"/>
                <w:b/>
                <w:sz w:val="21"/>
                <w:szCs w:val="21"/>
              </w:rPr>
            </w:pPr>
            <w:r>
              <w:rPr>
                <w:rFonts w:hAnsi="宋体" w:eastAsia="宋体"/>
                <w:b/>
                <w:sz w:val="21"/>
                <w:szCs w:val="21"/>
              </w:rPr>
              <w:t>5</w:t>
            </w:r>
            <w:r>
              <w:rPr>
                <w:rFonts w:hint="eastAsia" w:hAnsi="宋体" w:eastAsia="宋体"/>
                <w:b/>
                <w:sz w:val="21"/>
                <w:szCs w:val="21"/>
              </w:rPr>
              <w:t>、您认为本项目对当地经济发展有何影响；</w:t>
            </w:r>
          </w:p>
          <w:p w14:paraId="3F67C16B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有正影响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有负影响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 （  ）无影响</w:t>
            </w:r>
          </w:p>
          <w:p w14:paraId="0A740EB3">
            <w:pPr>
              <w:pStyle w:val="8"/>
              <w:adjustRightInd w:val="0"/>
              <w:snapToGrid w:val="0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6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、</w:t>
            </w:r>
            <w:bookmarkStart w:id="1" w:name="_Hlk9588110"/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从环保角度出发，您对本项目持何种态度？</w:t>
            </w:r>
            <w:bookmarkEnd w:id="1"/>
          </w:p>
          <w:p w14:paraId="2164A0ED">
            <w:pPr>
              <w:adjustRightInd w:val="0"/>
              <w:snapToGrid w:val="0"/>
              <w:spacing w:line="360" w:lineRule="auto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（  ）A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 </w:t>
            </w:r>
            <w:r>
              <w:rPr>
                <w:rFonts w:hint="eastAsia" w:hAnsi="宋体"/>
                <w:sz w:val="21"/>
                <w:szCs w:val="21"/>
              </w:rPr>
              <w:t xml:space="preserve"> （  ）B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不支持</w:t>
            </w:r>
            <w:r>
              <w:rPr>
                <w:rFonts w:hAnsi="宋体"/>
                <w:sz w:val="21"/>
                <w:szCs w:val="21"/>
              </w:rPr>
              <w:t>；</w:t>
            </w:r>
            <w:r>
              <w:rPr>
                <w:rFonts w:hint="eastAsia" w:hAnsi="宋体"/>
                <w:sz w:val="21"/>
                <w:szCs w:val="21"/>
              </w:rPr>
              <w:t xml:space="preserve"> </w:t>
            </w:r>
            <w:r>
              <w:rPr>
                <w:rFonts w:hAnsi="宋体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sz w:val="21"/>
                <w:szCs w:val="21"/>
              </w:rPr>
              <w:t xml:space="preserve">  （  ）C</w:t>
            </w:r>
            <w:r>
              <w:rPr>
                <w:rFonts w:hAnsi="宋体"/>
                <w:sz w:val="21"/>
                <w:szCs w:val="21"/>
              </w:rPr>
              <w:t>-</w:t>
            </w:r>
            <w:r>
              <w:rPr>
                <w:rFonts w:hint="eastAsia" w:hAnsi="宋体"/>
                <w:sz w:val="21"/>
                <w:szCs w:val="21"/>
              </w:rPr>
              <w:t>无所谓</w:t>
            </w:r>
          </w:p>
          <w:p w14:paraId="2C7E6AE8">
            <w:pPr>
              <w:pStyle w:val="8"/>
              <w:ind w:firstLine="0" w:firstLineChars="0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认为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本项目采取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污染治理措施需改进的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措施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为：</w:t>
            </w:r>
          </w:p>
          <w:p w14:paraId="08D812B6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64528E15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4E219DC9">
            <w:pPr>
              <w:adjustRightInd w:val="0"/>
              <w:snapToGrid w:val="0"/>
              <w:spacing w:line="360" w:lineRule="auto"/>
              <w:rPr>
                <w:rFonts w:ascii="宋体" w:hAnsi="宋体" w:eastAsia="宋体"/>
                <w:sz w:val="21"/>
                <w:szCs w:val="21"/>
              </w:rPr>
            </w:pPr>
          </w:p>
          <w:p w14:paraId="7AAEFFE8">
            <w:pPr>
              <w:pStyle w:val="8"/>
              <w:ind w:firstLine="0" w:firstLineChars="0"/>
              <w:jc w:val="left"/>
              <w:rPr>
                <w:rFonts w:hAnsi="宋体"/>
                <w:b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您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对</w:t>
            </w:r>
            <w:r>
              <w:rPr>
                <w:rFonts w:hint="eastAsia" w:hAnsi="宋体"/>
                <w:b/>
                <w:color w:val="auto"/>
                <w:kern w:val="2"/>
                <w:sz w:val="21"/>
                <w:szCs w:val="21"/>
              </w:rPr>
              <w:t>本项目</w:t>
            </w:r>
            <w:r>
              <w:rPr>
                <w:rFonts w:hAnsi="宋体"/>
                <w:b/>
                <w:color w:val="auto"/>
                <w:kern w:val="2"/>
                <w:sz w:val="21"/>
                <w:szCs w:val="21"/>
              </w:rPr>
              <w:t>的其他意见、建议：</w:t>
            </w:r>
          </w:p>
          <w:p w14:paraId="269C69F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5999AD73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3BE3722F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1FA0529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 w14:paraId="6B9A0346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6EF0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1305893F">
            <w:pPr>
              <w:adjustRightInd w:val="0"/>
              <w:snapToGrid w:val="0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二、本页为公众信息</w:t>
            </w:r>
          </w:p>
        </w:tc>
      </w:tr>
      <w:tr w14:paraId="4757A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78FE1AD1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14:paraId="71DA3B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0923A4B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3773D5B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160C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5C2C406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28B0A77C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74DD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226" w:type="dxa"/>
            <w:gridSpan w:val="2"/>
            <w:vAlign w:val="center"/>
          </w:tcPr>
          <w:p w14:paraId="14EF220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34F94075">
            <w:pPr>
              <w:adjustRightInd w:val="0"/>
              <w:snapToGrid w:val="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592AA125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66CA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4226" w:type="dxa"/>
            <w:gridSpan w:val="2"/>
            <w:vAlign w:val="center"/>
          </w:tcPr>
          <w:p w14:paraId="456A5DB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1C9A2414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E5F12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4226" w:type="dxa"/>
            <w:gridSpan w:val="2"/>
            <w:vAlign w:val="center"/>
          </w:tcPr>
          <w:p w14:paraId="6278B1F8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是否同意公开个人信息</w:t>
            </w:r>
          </w:p>
          <w:p w14:paraId="4B50605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0D9EC102">
            <w:pPr>
              <w:adjustRightInd w:val="0"/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5E23C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0" w:type="dxa"/>
            <w:gridSpan w:val="3"/>
            <w:vAlign w:val="center"/>
          </w:tcPr>
          <w:p w14:paraId="4043D8D5">
            <w:pPr>
              <w:adjustRightInd w:val="0"/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14:paraId="3EAF3D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534ABF67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</w:tcPr>
          <w:p w14:paraId="759DB82B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BC8AC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26" w:type="dxa"/>
            <w:gridSpan w:val="2"/>
            <w:vAlign w:val="center"/>
          </w:tcPr>
          <w:p w14:paraId="63C74B6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</w:tcPr>
          <w:p w14:paraId="6FA3D8FF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5ED7FE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4226" w:type="dxa"/>
            <w:gridSpan w:val="2"/>
            <w:vAlign w:val="center"/>
          </w:tcPr>
          <w:p w14:paraId="5C80C48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有效联系方式</w:t>
            </w:r>
          </w:p>
          <w:p w14:paraId="52FF8A90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</w:tcPr>
          <w:p w14:paraId="3073A043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7F218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4226" w:type="dxa"/>
            <w:gridSpan w:val="2"/>
            <w:vAlign w:val="center"/>
          </w:tcPr>
          <w:p w14:paraId="1F3974F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 xml:space="preserve">地  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14:paraId="7A49DFF4">
            <w:pPr>
              <w:adjustRightInd w:val="0"/>
              <w:snapToGrid w:val="0"/>
              <w:rPr>
                <w:rFonts w:ascii="宋体" w:hAnsi="宋体" w:eastAsia="宋体"/>
                <w:b/>
                <w:bCs/>
                <w:sz w:val="21"/>
                <w:szCs w:val="21"/>
              </w:rPr>
            </w:pPr>
          </w:p>
        </w:tc>
      </w:tr>
      <w:tr w14:paraId="69938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</w:trPr>
        <w:tc>
          <w:tcPr>
            <w:tcW w:w="9060" w:type="dxa"/>
            <w:gridSpan w:val="3"/>
            <w:vAlign w:val="center"/>
          </w:tcPr>
          <w:p w14:paraId="45993E25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 w14:paraId="22F1ED15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 w14:paraId="3620F7BA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 w14:paraId="29CC5DC8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  <w:p w14:paraId="203698E0">
            <w:pPr>
              <w:tabs>
                <w:tab w:val="left" w:pos="2535"/>
              </w:tabs>
              <w:adjustRightInd w:val="0"/>
              <w:snapToGrid w:val="0"/>
              <w:spacing w:before="249" w:beforeLines="80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</w:tbl>
    <w:p w14:paraId="5CA1EC6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B321A"/>
    <w:rsid w:val="00153FF7"/>
    <w:rsid w:val="001F3A49"/>
    <w:rsid w:val="002008CD"/>
    <w:rsid w:val="002778B6"/>
    <w:rsid w:val="003165D8"/>
    <w:rsid w:val="003369AA"/>
    <w:rsid w:val="004252A8"/>
    <w:rsid w:val="00440688"/>
    <w:rsid w:val="0046313C"/>
    <w:rsid w:val="004D7869"/>
    <w:rsid w:val="006D2FAD"/>
    <w:rsid w:val="006E0EF3"/>
    <w:rsid w:val="006E1984"/>
    <w:rsid w:val="007143A9"/>
    <w:rsid w:val="007659AB"/>
    <w:rsid w:val="007715D4"/>
    <w:rsid w:val="007B0437"/>
    <w:rsid w:val="007E4B68"/>
    <w:rsid w:val="008A71B5"/>
    <w:rsid w:val="00924CFC"/>
    <w:rsid w:val="009C56B6"/>
    <w:rsid w:val="00A24B47"/>
    <w:rsid w:val="00AB500C"/>
    <w:rsid w:val="00B32890"/>
    <w:rsid w:val="00B61D08"/>
    <w:rsid w:val="00BF012C"/>
    <w:rsid w:val="00BF585D"/>
    <w:rsid w:val="00CA1D44"/>
    <w:rsid w:val="00D07164"/>
    <w:rsid w:val="00D15713"/>
    <w:rsid w:val="00D204E5"/>
    <w:rsid w:val="00D55B7A"/>
    <w:rsid w:val="00D74C88"/>
    <w:rsid w:val="00F30990"/>
    <w:rsid w:val="0AD20D79"/>
    <w:rsid w:val="1AF11B6E"/>
    <w:rsid w:val="293C7BB7"/>
    <w:rsid w:val="31425D82"/>
    <w:rsid w:val="3E836DEA"/>
    <w:rsid w:val="42E12896"/>
    <w:rsid w:val="44000DD2"/>
    <w:rsid w:val="44EB321A"/>
    <w:rsid w:val="47D9559E"/>
    <w:rsid w:val="51624A77"/>
    <w:rsid w:val="59747B68"/>
    <w:rsid w:val="5C7349C9"/>
    <w:rsid w:val="5EE239D0"/>
    <w:rsid w:val="62E13673"/>
    <w:rsid w:val="676B07FC"/>
    <w:rsid w:val="6AE61F48"/>
    <w:rsid w:val="6D535020"/>
    <w:rsid w:val="705B6F34"/>
    <w:rsid w:val="72797AF7"/>
    <w:rsid w:val="74C45C09"/>
    <w:rsid w:val="7915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小四正文"/>
    <w:link w:val="9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color w:val="0070C0"/>
      <w:sz w:val="24"/>
      <w:szCs w:val="24"/>
      <w:lang w:val="en-US" w:eastAsia="zh-CN" w:bidi="ar-SA"/>
    </w:rPr>
  </w:style>
  <w:style w:type="character" w:customStyle="1" w:styleId="9">
    <w:name w:val="小四正文 Char"/>
    <w:link w:val="8"/>
    <w:qFormat/>
    <w:uiPriority w:val="0"/>
    <w:rPr>
      <w:rFonts w:ascii="Times New Roman" w:hAnsi="Times New Roman"/>
      <w:color w:val="0070C0"/>
      <w:sz w:val="24"/>
      <w:szCs w:val="24"/>
    </w:rPr>
  </w:style>
  <w:style w:type="character" w:customStyle="1" w:styleId="10">
    <w:name w:val="页眉 字符"/>
    <w:basedOn w:val="7"/>
    <w:link w:val="4"/>
    <w:qFormat/>
    <w:uiPriority w:val="0"/>
    <w:rPr>
      <w:rFonts w:eastAsia="仿宋_GB2312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eastAsia="仿宋_GB2312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568</Words>
  <Characters>590</Characters>
  <Lines>5</Lines>
  <Paragraphs>1</Paragraphs>
  <TotalTime>0</TotalTime>
  <ScaleCrop>false</ScaleCrop>
  <LinksUpToDate>false</LinksUpToDate>
  <CharactersWithSpaces>714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2024-04-25T07:20:00Z</dcterms:created>
  <dc:creator>君榕</dc:creator>
  <cp:lastModifiedBy>WPS_1569407748</cp:lastModifiedBy>
  <dcterms:modified xsi:type="dcterms:W3CDTF">2026-01-20T08:59:22Z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4376ADE7D14F4304B40E5345A92E2CBA_13</vt:lpwstr>
  </property>
  <property fmtid="{D5CDD505-2E9C-101B-9397-08002B2CF9AE}" pid="4" name="KSOTemplateDocerSaveRecord">
    <vt:lpwstr>eyJoZGlkIjoiNGRiMDBjY2M3YzFiNzIwOTllOGJkYzNlODA5OTljMmIiLCJ1c2VySWQiOiI1NTE5ODkwODQifQ==</vt:lpwstr>
  </property>
</Properties>
</file>